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98" w:rsidRDefault="00931798">
      <w:pPr>
        <w:rPr>
          <w:rFonts w:ascii="仿宋_GB2312" w:eastAsia="仿宋_GB2312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开平市</w:t>
      </w:r>
      <w:r>
        <w:rPr>
          <w:rFonts w:ascii="方正小标宋简体" w:eastAsia="方正小标宋简体" w:hAnsi="仿宋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年度政府规范性文件制定计划</w:t>
      </w:r>
    </w:p>
    <w:p w:rsidR="00931798" w:rsidRDefault="00931798">
      <w:pPr>
        <w:rPr>
          <w:rFonts w:ascii="仿宋_GB2312" w:eastAsia="仿宋_GB2312" w:hAnsi="仿宋"/>
          <w:sz w:val="32"/>
          <w:szCs w:val="3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326"/>
        <w:gridCol w:w="1760"/>
        <w:gridCol w:w="1934"/>
        <w:gridCol w:w="1260"/>
      </w:tblGrid>
      <w:tr w:rsidR="00931798" w:rsidTr="00672A24">
        <w:trPr>
          <w:trHeight w:val="1072"/>
        </w:trPr>
        <w:tc>
          <w:tcPr>
            <w:tcW w:w="720" w:type="dxa"/>
            <w:vAlign w:val="center"/>
          </w:tcPr>
          <w:p w:rsidR="00931798" w:rsidRPr="00672A24" w:rsidRDefault="00931798">
            <w:pPr>
              <w:rPr>
                <w:rFonts w:ascii="黑体" w:eastAsia="黑体" w:hAnsi="黑体"/>
                <w:sz w:val="32"/>
                <w:szCs w:val="32"/>
              </w:rPr>
            </w:pPr>
            <w:r w:rsidRPr="00672A24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黑体" w:eastAsia="黑体" w:hAnsi="黑体"/>
                <w:sz w:val="32"/>
                <w:szCs w:val="32"/>
              </w:rPr>
            </w:pPr>
            <w:r w:rsidRPr="00672A24">
              <w:rPr>
                <w:rFonts w:ascii="黑体" w:eastAsia="黑体" w:hAnsi="黑体" w:hint="eastAsia"/>
                <w:sz w:val="32"/>
                <w:szCs w:val="32"/>
              </w:rPr>
              <w:t>规范性文件项目名称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黑体" w:eastAsia="黑体" w:hAnsi="黑体"/>
                <w:sz w:val="32"/>
                <w:szCs w:val="32"/>
              </w:rPr>
            </w:pPr>
            <w:r w:rsidRPr="00672A24">
              <w:rPr>
                <w:rFonts w:ascii="黑体" w:eastAsia="黑体" w:hAnsi="黑体" w:hint="eastAsia"/>
                <w:sz w:val="32"/>
                <w:szCs w:val="32"/>
              </w:rPr>
              <w:t>起草单位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黑体" w:eastAsia="黑体" w:hAnsi="黑体"/>
                <w:sz w:val="32"/>
                <w:szCs w:val="32"/>
              </w:rPr>
            </w:pPr>
            <w:r w:rsidRPr="00672A24">
              <w:rPr>
                <w:rFonts w:ascii="黑体" w:eastAsia="黑体" w:hAnsi="黑体" w:hint="eastAsia"/>
                <w:sz w:val="32"/>
                <w:szCs w:val="32"/>
              </w:rPr>
              <w:t>拟报送审核时间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黑体" w:eastAsia="黑体" w:hAnsi="黑体"/>
                <w:sz w:val="32"/>
                <w:szCs w:val="32"/>
              </w:rPr>
            </w:pPr>
            <w:r w:rsidRPr="00672A24">
              <w:rPr>
                <w:rFonts w:ascii="黑体" w:eastAsia="黑体" w:hAnsi="黑体" w:hint="eastAsia"/>
                <w:sz w:val="32"/>
                <w:szCs w:val="32"/>
              </w:rPr>
              <w:t>新制定或修订</w:t>
            </w:r>
          </w:p>
        </w:tc>
      </w:tr>
      <w:tr w:rsidR="00931798" w:rsidRPr="00672A24" w:rsidTr="00672A24">
        <w:trPr>
          <w:trHeight w:val="2928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1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《开平市翠山湖产业转移工业园商品厂房扶持奖补办法》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开平市翠山湖产业转移工业园管理委员会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5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《开平市新增工业用地项目准入管理办法》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开平市科工商务局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7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修订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3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《开平市工业房地产工业项目准入管理办法》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开平市科工商务局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7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4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《开平市城乡规划技术标准与准则》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开平市自然资源局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10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5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《开平市县级生态公益林建设管理办法》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开平市林业局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10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6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《开平市禽畜养殖禁养区划定方案》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江门市生态环境局开平分局、市农业农村局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5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修订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7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《开平市非居民用水超定额超计划累进加价实施方案》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开平市水利局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5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8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《开平市农村集体经济组织资金资产资源管理办法》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开平市农业农村局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6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修订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9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《开平市关于界定农村集体经济组织成员的规定》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开平市农业农村局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6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修订</w:t>
            </w:r>
          </w:p>
        </w:tc>
      </w:tr>
      <w:tr w:rsidR="00931798" w:rsidRPr="00672A24" w:rsidTr="00672A24">
        <w:trPr>
          <w:trHeight w:val="1246"/>
        </w:trPr>
        <w:tc>
          <w:tcPr>
            <w:tcW w:w="720" w:type="dxa"/>
            <w:vAlign w:val="center"/>
          </w:tcPr>
          <w:p w:rsidR="00931798" w:rsidRPr="00672A24" w:rsidRDefault="00931798" w:rsidP="00672A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10</w:t>
            </w:r>
          </w:p>
        </w:tc>
        <w:tc>
          <w:tcPr>
            <w:tcW w:w="3326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《开平市人民政府关于开平市荻海埠保护更新综合开发项目（一期）房屋征收补偿方案》</w:t>
            </w:r>
          </w:p>
        </w:tc>
        <w:tc>
          <w:tcPr>
            <w:tcW w:w="17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三埠街道办事处</w:t>
            </w:r>
          </w:p>
        </w:tc>
        <w:tc>
          <w:tcPr>
            <w:tcW w:w="1934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/>
                <w:sz w:val="30"/>
                <w:szCs w:val="30"/>
              </w:rPr>
              <w:t>2020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年</w:t>
            </w:r>
            <w:r w:rsidRPr="00672A24">
              <w:rPr>
                <w:rFonts w:ascii="仿宋_GB2312" w:eastAsia="仿宋_GB2312" w:hAnsi="仿宋"/>
                <w:sz w:val="30"/>
                <w:szCs w:val="30"/>
              </w:rPr>
              <w:t>8</w:t>
            </w: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</w:p>
        </w:tc>
        <w:tc>
          <w:tcPr>
            <w:tcW w:w="1260" w:type="dxa"/>
            <w:vAlign w:val="center"/>
          </w:tcPr>
          <w:p w:rsidR="00931798" w:rsidRPr="00672A24" w:rsidRDefault="00931798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72A24">
              <w:rPr>
                <w:rFonts w:ascii="仿宋_GB2312" w:eastAsia="仿宋_GB2312" w:hAnsi="仿宋" w:hint="eastAsia"/>
                <w:sz w:val="30"/>
                <w:szCs w:val="30"/>
              </w:rPr>
              <w:t>新制定</w:t>
            </w:r>
          </w:p>
        </w:tc>
      </w:tr>
    </w:tbl>
    <w:p w:rsidR="00931798" w:rsidRPr="00672A24" w:rsidRDefault="00931798">
      <w:pPr>
        <w:rPr>
          <w:rFonts w:ascii="仿宋_GB2312" w:eastAsia="仿宋_GB2312" w:hAnsi="仿宋"/>
          <w:sz w:val="30"/>
          <w:szCs w:val="30"/>
        </w:rPr>
      </w:pPr>
    </w:p>
    <w:p w:rsidR="00931798" w:rsidRPr="00672A24" w:rsidRDefault="00931798">
      <w:pPr>
        <w:rPr>
          <w:rFonts w:ascii="仿宋_GB2312" w:eastAsia="仿宋_GB2312" w:hAnsi="仿宋"/>
          <w:sz w:val="30"/>
          <w:szCs w:val="30"/>
        </w:rPr>
      </w:pPr>
    </w:p>
    <w:p w:rsidR="00931798" w:rsidRPr="00672A24" w:rsidRDefault="00931798">
      <w:pPr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</w:p>
    <w:sectPr w:rsidR="00931798" w:rsidRPr="00672A24" w:rsidSect="00507974">
      <w:footerReference w:type="even" r:id="rId6"/>
      <w:footerReference w:type="default" r:id="rId7"/>
      <w:pgSz w:w="11906" w:h="16838"/>
      <w:pgMar w:top="1440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98" w:rsidRDefault="00931798" w:rsidP="00507974">
      <w:r>
        <w:separator/>
      </w:r>
    </w:p>
  </w:endnote>
  <w:endnote w:type="continuationSeparator" w:id="0">
    <w:p w:rsidR="00931798" w:rsidRDefault="00931798" w:rsidP="005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98" w:rsidRDefault="009317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798" w:rsidRDefault="009317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98" w:rsidRDefault="00931798">
    <w:pPr>
      <w:pStyle w:val="Footer"/>
      <w:rPr>
        <w:rFonts w:ascii="宋体"/>
        <w:sz w:val="28"/>
        <w:szCs w:val="28"/>
      </w:rPr>
    </w:pPr>
  </w:p>
  <w:p w:rsidR="00931798" w:rsidRDefault="00931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98" w:rsidRDefault="00931798" w:rsidP="00507974">
      <w:r>
        <w:separator/>
      </w:r>
    </w:p>
  </w:footnote>
  <w:footnote w:type="continuationSeparator" w:id="0">
    <w:p w:rsidR="00931798" w:rsidRDefault="00931798" w:rsidP="0050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0E3"/>
    <w:rsid w:val="00036BD4"/>
    <w:rsid w:val="000D7EB1"/>
    <w:rsid w:val="00126A9E"/>
    <w:rsid w:val="00150835"/>
    <w:rsid w:val="00170E95"/>
    <w:rsid w:val="001833A2"/>
    <w:rsid w:val="001B4777"/>
    <w:rsid w:val="00270C2F"/>
    <w:rsid w:val="002C16B2"/>
    <w:rsid w:val="003033F0"/>
    <w:rsid w:val="00307EB5"/>
    <w:rsid w:val="00361924"/>
    <w:rsid w:val="003D40C5"/>
    <w:rsid w:val="00415885"/>
    <w:rsid w:val="004C6DFB"/>
    <w:rsid w:val="004D371D"/>
    <w:rsid w:val="004D4AA0"/>
    <w:rsid w:val="00507974"/>
    <w:rsid w:val="00527823"/>
    <w:rsid w:val="006006CC"/>
    <w:rsid w:val="00672A24"/>
    <w:rsid w:val="006D101F"/>
    <w:rsid w:val="00701FEE"/>
    <w:rsid w:val="007651FF"/>
    <w:rsid w:val="007B7201"/>
    <w:rsid w:val="007D4E61"/>
    <w:rsid w:val="008469A7"/>
    <w:rsid w:val="008A3713"/>
    <w:rsid w:val="00931798"/>
    <w:rsid w:val="00944FB3"/>
    <w:rsid w:val="0095483E"/>
    <w:rsid w:val="00975779"/>
    <w:rsid w:val="009B2CAA"/>
    <w:rsid w:val="00A200D9"/>
    <w:rsid w:val="00A40AC8"/>
    <w:rsid w:val="00A6527E"/>
    <w:rsid w:val="00A865FE"/>
    <w:rsid w:val="00AE1F41"/>
    <w:rsid w:val="00B00F14"/>
    <w:rsid w:val="00B32965"/>
    <w:rsid w:val="00B56B8B"/>
    <w:rsid w:val="00B6615F"/>
    <w:rsid w:val="00BA422D"/>
    <w:rsid w:val="00BB7BB4"/>
    <w:rsid w:val="00BF3230"/>
    <w:rsid w:val="00D610E3"/>
    <w:rsid w:val="00D70B60"/>
    <w:rsid w:val="00DD0AB0"/>
    <w:rsid w:val="00DF0683"/>
    <w:rsid w:val="00E05A73"/>
    <w:rsid w:val="00E0625E"/>
    <w:rsid w:val="00E10BE4"/>
    <w:rsid w:val="00F11431"/>
    <w:rsid w:val="00F213E6"/>
    <w:rsid w:val="00F27602"/>
    <w:rsid w:val="00FE1009"/>
    <w:rsid w:val="0B167561"/>
    <w:rsid w:val="0C4F3001"/>
    <w:rsid w:val="0F4A2805"/>
    <w:rsid w:val="1541115D"/>
    <w:rsid w:val="16BA6D62"/>
    <w:rsid w:val="187B4D40"/>
    <w:rsid w:val="1DAD5922"/>
    <w:rsid w:val="24610959"/>
    <w:rsid w:val="26441F9B"/>
    <w:rsid w:val="2ED810ED"/>
    <w:rsid w:val="34A84E2B"/>
    <w:rsid w:val="38724224"/>
    <w:rsid w:val="3A3E290C"/>
    <w:rsid w:val="3A3F72F9"/>
    <w:rsid w:val="3D3C1B90"/>
    <w:rsid w:val="3D4D30DD"/>
    <w:rsid w:val="53A636FC"/>
    <w:rsid w:val="5F441F2B"/>
    <w:rsid w:val="624E30C3"/>
    <w:rsid w:val="6C1A0472"/>
    <w:rsid w:val="73A560FF"/>
    <w:rsid w:val="777421E1"/>
    <w:rsid w:val="7F30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7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7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974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50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797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7974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5079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079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81</Words>
  <Characters>465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开平市人民政府法制局</dc:title>
  <dc:subject/>
  <dc:creator>Chinese User</dc:creator>
  <cp:keywords/>
  <dc:description/>
  <cp:lastModifiedBy>微软用户</cp:lastModifiedBy>
  <cp:revision>2</cp:revision>
  <cp:lastPrinted>2018-10-10T09:22:00Z</cp:lastPrinted>
  <dcterms:created xsi:type="dcterms:W3CDTF">2020-05-22T06:57:00Z</dcterms:created>
  <dcterms:modified xsi:type="dcterms:W3CDTF">2020-05-22T06:57:00Z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