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746CAB">
      <w:pPr>
        <w:snapToGrid w:val="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77EDEF04">
      <w:pPr>
        <w:snapToGrid w:val="0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自行采购供应商报价（最终报价）表</w:t>
      </w:r>
    </w:p>
    <w:p w14:paraId="6329E799">
      <w:pPr>
        <w:snapToGrid w:val="0"/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4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7388"/>
      </w:tblGrid>
      <w:tr w14:paraId="2816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2249" w:type="dxa"/>
            <w:noWrap w:val="0"/>
            <w:vAlign w:val="center"/>
          </w:tcPr>
          <w:p w14:paraId="7E318C2B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noWrap w:val="0"/>
            <w:vAlign w:val="center"/>
          </w:tcPr>
          <w:p w14:paraId="4D1535C1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开平市2026</w:t>
            </w:r>
            <w:r>
              <w:rPr>
                <w:rFonts w:hint="eastAsia" w:ascii="宋体" w:hAnsi="宋体"/>
                <w:sz w:val="28"/>
                <w:szCs w:val="28"/>
              </w:rPr>
              <w:t>年防止返贫致贫监测对象帮扶保险项目</w:t>
            </w:r>
          </w:p>
        </w:tc>
      </w:tr>
      <w:tr w14:paraId="7E8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2249" w:type="dxa"/>
            <w:noWrap w:val="0"/>
            <w:vAlign w:val="center"/>
          </w:tcPr>
          <w:p w14:paraId="6C9D0478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 报 价</w:t>
            </w:r>
          </w:p>
        </w:tc>
        <w:tc>
          <w:tcPr>
            <w:tcW w:w="7388" w:type="dxa"/>
            <w:noWrap w:val="0"/>
            <w:vAlign w:val="center"/>
          </w:tcPr>
          <w:p w14:paraId="0F1292B7">
            <w:pPr>
              <w:snapToGrid w:val="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小写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：         </w:t>
            </w:r>
            <w:r>
              <w:rPr>
                <w:rFonts w:hint="eastAsia" w:ascii="宋体" w:hAnsi="宋体"/>
                <w:sz w:val="28"/>
                <w:szCs w:val="28"/>
              </w:rPr>
              <w:t>元，大写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：             </w:t>
            </w:r>
            <w:r>
              <w:rPr>
                <w:rFonts w:hint="eastAsia" w:ascii="宋体" w:hAnsi="宋体"/>
                <w:sz w:val="28"/>
                <w:szCs w:val="28"/>
              </w:rPr>
              <w:t>圆。</w:t>
            </w:r>
          </w:p>
          <w:p w14:paraId="4DBC0AB8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（供应商报价时，应附报价明细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资料</w:t>
            </w:r>
            <w:r>
              <w:rPr>
                <w:rFonts w:hint="eastAsia" w:ascii="宋体" w:hAnsi="宋体"/>
                <w:sz w:val="28"/>
                <w:szCs w:val="28"/>
              </w:rPr>
              <w:t>。）</w:t>
            </w:r>
          </w:p>
        </w:tc>
      </w:tr>
      <w:tr w14:paraId="79F1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49" w:type="dxa"/>
            <w:noWrap w:val="0"/>
            <w:vAlign w:val="center"/>
          </w:tcPr>
          <w:p w14:paraId="3D03AA7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供货（竣工、</w:t>
            </w:r>
          </w:p>
          <w:p w14:paraId="643F020D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服务）期</w:t>
            </w:r>
          </w:p>
        </w:tc>
        <w:tc>
          <w:tcPr>
            <w:tcW w:w="7388" w:type="dxa"/>
            <w:noWrap w:val="0"/>
            <w:vAlign w:val="center"/>
          </w:tcPr>
          <w:p w14:paraId="21056245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个（日历日）</w:t>
            </w:r>
          </w:p>
        </w:tc>
      </w:tr>
      <w:tr w14:paraId="1E67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249" w:type="dxa"/>
            <w:noWrap w:val="0"/>
            <w:vAlign w:val="center"/>
          </w:tcPr>
          <w:p w14:paraId="0789E2D3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  <w:p w14:paraId="3B4330A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或其授权代表</w:t>
            </w:r>
          </w:p>
        </w:tc>
        <w:tc>
          <w:tcPr>
            <w:tcW w:w="7388" w:type="dxa"/>
            <w:noWrap w:val="0"/>
            <w:vAlign w:val="center"/>
          </w:tcPr>
          <w:p w14:paraId="42C0A0F1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21D35682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104DAB20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（签名处）</w:t>
            </w:r>
          </w:p>
        </w:tc>
      </w:tr>
      <w:tr w14:paraId="7078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49" w:type="dxa"/>
            <w:noWrap w:val="0"/>
            <w:vAlign w:val="center"/>
          </w:tcPr>
          <w:p w14:paraId="4664E57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388" w:type="dxa"/>
            <w:noWrap w:val="0"/>
            <w:vAlign w:val="center"/>
          </w:tcPr>
          <w:p w14:paraId="07F5D7F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6EE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249" w:type="dxa"/>
            <w:noWrap w:val="0"/>
            <w:vAlign w:val="center"/>
          </w:tcPr>
          <w:p w14:paraId="12B6B58E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供应商名称</w:t>
            </w:r>
          </w:p>
        </w:tc>
        <w:tc>
          <w:tcPr>
            <w:tcW w:w="7388" w:type="dxa"/>
            <w:noWrap w:val="0"/>
            <w:vAlign w:val="center"/>
          </w:tcPr>
          <w:p w14:paraId="2E94D1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67B0A0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F193787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（加盖公章处）</w:t>
            </w:r>
          </w:p>
          <w:p w14:paraId="613817D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0C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2249" w:type="dxa"/>
            <w:noWrap w:val="0"/>
            <w:vAlign w:val="center"/>
          </w:tcPr>
          <w:p w14:paraId="08764CA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报价日期</w:t>
            </w:r>
          </w:p>
        </w:tc>
        <w:tc>
          <w:tcPr>
            <w:tcW w:w="7388" w:type="dxa"/>
            <w:noWrap w:val="0"/>
            <w:vAlign w:val="center"/>
          </w:tcPr>
          <w:p w14:paraId="6E996E0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 月   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22C04484">
      <w:pPr>
        <w:snapToGrid w:val="0"/>
        <w:ind w:left="684" w:leftChars="50" w:hanging="579" w:hangingChars="20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注：本表由供应商于报价前填写，签字盖章密封后交采购人采购小组。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22E2"/>
    <w:rsid w:val="00003787"/>
    <w:rsid w:val="00085B03"/>
    <w:rsid w:val="000E42DB"/>
    <w:rsid w:val="001171D0"/>
    <w:rsid w:val="00175CEF"/>
    <w:rsid w:val="00190C00"/>
    <w:rsid w:val="001F2034"/>
    <w:rsid w:val="001F5F36"/>
    <w:rsid w:val="002F7BEE"/>
    <w:rsid w:val="00300125"/>
    <w:rsid w:val="00327D0F"/>
    <w:rsid w:val="003A5E82"/>
    <w:rsid w:val="004951D7"/>
    <w:rsid w:val="004D1220"/>
    <w:rsid w:val="00522377"/>
    <w:rsid w:val="006524EF"/>
    <w:rsid w:val="006E0791"/>
    <w:rsid w:val="00806A2A"/>
    <w:rsid w:val="00820AA2"/>
    <w:rsid w:val="0083290E"/>
    <w:rsid w:val="008457B1"/>
    <w:rsid w:val="00A201B7"/>
    <w:rsid w:val="00A8277F"/>
    <w:rsid w:val="00AD5263"/>
    <w:rsid w:val="00AF3FC5"/>
    <w:rsid w:val="00B67D94"/>
    <w:rsid w:val="00BF6BA0"/>
    <w:rsid w:val="00C6103F"/>
    <w:rsid w:val="00C83A11"/>
    <w:rsid w:val="00DB295A"/>
    <w:rsid w:val="00E27DC4"/>
    <w:rsid w:val="00E73074"/>
    <w:rsid w:val="00E8119B"/>
    <w:rsid w:val="30E322E2"/>
    <w:rsid w:val="7B765C42"/>
    <w:rsid w:val="7BCE6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&#30446;&#24405;\Desktop\&#33590;&#20135;&#19994;&#65288;&#21547;&#20135;&#19994;&#22253;&#39564;&#25910;&#36164;&#26009;&#65289;\2022&#24180;&#33590;&#20135;&#19994;&#39033;&#30446;\CY-001&#8220;&#40548;&#23665;&#24066;&#33590;&#21494;&#20135;&#19994;&#22253;&#31185;&#30740;&#32508;&#21512;&#26381;&#21153;&#39033;&#30446;&#8220;&#37319;&#36141;&#20844;&#21578;\1.&#36807;&#29677;&#23376;&#20250;&#21518;&#20844;&#21578;&#65288;&#19981;&#29992;&#36130;&#25919;&#23457;&#25209;&#31435;&#39033;&#65289;\&#38468;&#20214;2&#65306;&#33258;&#34892;&#37319;&#36141;&#20379;&#24212;&#21830;&#25253;&#20215;&#65288;&#26368;&#32456;&#25253;&#20215;&#65289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附件2：自行采购供应商报价（最终报价）表.doc</Template>
  <Pages>1</Pages>
  <Words>180</Words>
  <Characters>188</Characters>
  <Lines>1</Lines>
  <Paragraphs>1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2025-10-16T03:52:00Z</dcterms:created>
  <dc:creator>Administrator</dc:creator>
  <cp:lastModifiedBy>aylunmwts</cp:lastModifiedBy>
  <dcterms:modified xsi:type="dcterms:W3CDTF">2026-01-21T02:30:41Z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ACAA3C5CB0F340C986B6C6B7D8E20152_11</vt:lpwstr>
  </property>
  <property fmtid="{D5CDD505-2E9C-101B-9397-08002B2CF9AE}" pid="4" name="KSOTemplateDocerSaveRecord">
    <vt:lpwstr>eyJoZGlkIjoiOGIxODdhMWJkZWM0YzBjNTU2MjZlY2Y4NTUzMWJiZmQiLCJ1c2VySWQiOiI0MDkxMTE0MjQifQ==</vt:lpwstr>
  </property>
</Properties>
</file>