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>
      <w:pPr>
        <w:jc w:val="center"/>
        <w:rPr>
          <w:rFonts w:asci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开平市获</w:t>
      </w:r>
      <w:r>
        <w:rPr>
          <w:rFonts w:hint="eastAsia" w:ascii="宋体" w:hAnsi="宋体" w:cs="宋体"/>
          <w:b/>
          <w:sz w:val="36"/>
          <w:szCs w:val="36"/>
        </w:rPr>
        <w:t>社会工作者等级证书人员奖励申请表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190"/>
        <w:gridCol w:w="1787"/>
        <w:gridCol w:w="127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单位</w:t>
            </w:r>
          </w:p>
        </w:tc>
        <w:tc>
          <w:tcPr>
            <w:tcW w:w="274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职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务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证书等级</w:t>
            </w:r>
          </w:p>
        </w:tc>
        <w:tc>
          <w:tcPr>
            <w:tcW w:w="274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获得时间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20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是否申请过其他形式补贴或奖励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8613" w:type="dxa"/>
            <w:gridSpan w:val="6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所在工作单位意见</w:t>
            </w:r>
          </w:p>
          <w:p>
            <w:pPr>
              <w:jc w:val="both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（盖章）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</w:trPr>
        <w:tc>
          <w:tcPr>
            <w:tcW w:w="8613" w:type="dxa"/>
            <w:gridSpan w:val="6"/>
          </w:tcPr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市民政局意见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ind w:firstLine="5120" w:firstLineChars="160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（盖章）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 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8613" w:type="dxa"/>
            <w:gridSpan w:val="6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市人才工作领导小组办公室意见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（盖章）</w:t>
            </w:r>
          </w:p>
          <w:p>
            <w:pPr>
              <w:ind w:firstLine="6080" w:firstLineChars="190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日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sectPr>
      <w:footerReference r:id="rId3" w:type="default"/>
      <w:pgSz w:w="11906" w:h="16838"/>
      <w:pgMar w:top="1440" w:right="1644" w:bottom="1440" w:left="1644" w:header="851" w:footer="992" w:gutter="0"/>
      <w:pgNumType w:fmt="numberInDash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8.15pt;width:3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33PhvSAAAAAwEAAA8A&#10;AAAAAAAAAQAgAAAAIgAAAGRycy9kb3ducmV2LnhtbFBLAQIUABQAAAAIAIdO4kBtw3nJqwEAAFED&#10;AAAOAAAAAAAAAAEAIAAAACEBAABkcnMvZTJvRG9jLnhtbFBLBQYAAAAABgAGAFkBAAA+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28"/>
    <w:rsid w:val="00001C4B"/>
    <w:rsid w:val="000035A4"/>
    <w:rsid w:val="00032D0E"/>
    <w:rsid w:val="00037152"/>
    <w:rsid w:val="00040D31"/>
    <w:rsid w:val="00046604"/>
    <w:rsid w:val="00053B32"/>
    <w:rsid w:val="00061CCC"/>
    <w:rsid w:val="000703BB"/>
    <w:rsid w:val="0009233D"/>
    <w:rsid w:val="000A2DAF"/>
    <w:rsid w:val="000C17FA"/>
    <w:rsid w:val="000C5E19"/>
    <w:rsid w:val="000C6F8C"/>
    <w:rsid w:val="000D340F"/>
    <w:rsid w:val="000F2379"/>
    <w:rsid w:val="000F7982"/>
    <w:rsid w:val="00107137"/>
    <w:rsid w:val="00116EA7"/>
    <w:rsid w:val="001531AD"/>
    <w:rsid w:val="001604EB"/>
    <w:rsid w:val="00174234"/>
    <w:rsid w:val="00182CB5"/>
    <w:rsid w:val="001A301D"/>
    <w:rsid w:val="001A35E9"/>
    <w:rsid w:val="001B2C0C"/>
    <w:rsid w:val="001B4B86"/>
    <w:rsid w:val="001C1CA3"/>
    <w:rsid w:val="001C42D3"/>
    <w:rsid w:val="001D5E0E"/>
    <w:rsid w:val="001E1254"/>
    <w:rsid w:val="00200432"/>
    <w:rsid w:val="00213EA0"/>
    <w:rsid w:val="00215D13"/>
    <w:rsid w:val="00217914"/>
    <w:rsid w:val="002349DB"/>
    <w:rsid w:val="00242E5D"/>
    <w:rsid w:val="00245910"/>
    <w:rsid w:val="00251B34"/>
    <w:rsid w:val="00260598"/>
    <w:rsid w:val="00266441"/>
    <w:rsid w:val="00267EEB"/>
    <w:rsid w:val="00271FF2"/>
    <w:rsid w:val="002826F1"/>
    <w:rsid w:val="00293436"/>
    <w:rsid w:val="00294ECB"/>
    <w:rsid w:val="002B56D0"/>
    <w:rsid w:val="002C0A3E"/>
    <w:rsid w:val="002D22B8"/>
    <w:rsid w:val="002E559A"/>
    <w:rsid w:val="002E6BDB"/>
    <w:rsid w:val="002F096A"/>
    <w:rsid w:val="002F7D9C"/>
    <w:rsid w:val="00311C5B"/>
    <w:rsid w:val="003501C5"/>
    <w:rsid w:val="0037239B"/>
    <w:rsid w:val="00372856"/>
    <w:rsid w:val="003827A1"/>
    <w:rsid w:val="00383FED"/>
    <w:rsid w:val="00387D64"/>
    <w:rsid w:val="003A7C6A"/>
    <w:rsid w:val="003D4D4D"/>
    <w:rsid w:val="003F5B67"/>
    <w:rsid w:val="003F62B5"/>
    <w:rsid w:val="003F703A"/>
    <w:rsid w:val="00413243"/>
    <w:rsid w:val="00432D6C"/>
    <w:rsid w:val="0043316C"/>
    <w:rsid w:val="00437128"/>
    <w:rsid w:val="00443079"/>
    <w:rsid w:val="00446FA5"/>
    <w:rsid w:val="00450EA9"/>
    <w:rsid w:val="0045602D"/>
    <w:rsid w:val="00462E9F"/>
    <w:rsid w:val="00484290"/>
    <w:rsid w:val="0048510D"/>
    <w:rsid w:val="004868D7"/>
    <w:rsid w:val="00494725"/>
    <w:rsid w:val="004C2257"/>
    <w:rsid w:val="004C2E16"/>
    <w:rsid w:val="004C3AA4"/>
    <w:rsid w:val="004D1028"/>
    <w:rsid w:val="004D2E24"/>
    <w:rsid w:val="004D7F2D"/>
    <w:rsid w:val="004E089A"/>
    <w:rsid w:val="004E4227"/>
    <w:rsid w:val="0050752F"/>
    <w:rsid w:val="00530B5B"/>
    <w:rsid w:val="00552016"/>
    <w:rsid w:val="00552E6F"/>
    <w:rsid w:val="00570394"/>
    <w:rsid w:val="00584604"/>
    <w:rsid w:val="00597425"/>
    <w:rsid w:val="00597E95"/>
    <w:rsid w:val="005A2A0A"/>
    <w:rsid w:val="005C1646"/>
    <w:rsid w:val="005C2165"/>
    <w:rsid w:val="005C5187"/>
    <w:rsid w:val="005D1410"/>
    <w:rsid w:val="005D34AF"/>
    <w:rsid w:val="00604040"/>
    <w:rsid w:val="00605E78"/>
    <w:rsid w:val="00611950"/>
    <w:rsid w:val="00620131"/>
    <w:rsid w:val="00620AF7"/>
    <w:rsid w:val="006220A6"/>
    <w:rsid w:val="006260A7"/>
    <w:rsid w:val="006261E2"/>
    <w:rsid w:val="00630ED0"/>
    <w:rsid w:val="00660F62"/>
    <w:rsid w:val="00661317"/>
    <w:rsid w:val="006755FF"/>
    <w:rsid w:val="00675609"/>
    <w:rsid w:val="0068056A"/>
    <w:rsid w:val="00682FC2"/>
    <w:rsid w:val="00693E2E"/>
    <w:rsid w:val="006A296E"/>
    <w:rsid w:val="006A5779"/>
    <w:rsid w:val="006A7A1B"/>
    <w:rsid w:val="006B7374"/>
    <w:rsid w:val="006C2926"/>
    <w:rsid w:val="006F1236"/>
    <w:rsid w:val="006F5B33"/>
    <w:rsid w:val="00712519"/>
    <w:rsid w:val="00716CED"/>
    <w:rsid w:val="0072038C"/>
    <w:rsid w:val="007338E8"/>
    <w:rsid w:val="007417AC"/>
    <w:rsid w:val="00755507"/>
    <w:rsid w:val="00760F2D"/>
    <w:rsid w:val="0076126A"/>
    <w:rsid w:val="00774D95"/>
    <w:rsid w:val="007863C5"/>
    <w:rsid w:val="0079638C"/>
    <w:rsid w:val="007A1B50"/>
    <w:rsid w:val="007A5A53"/>
    <w:rsid w:val="007B4AA7"/>
    <w:rsid w:val="007C3F34"/>
    <w:rsid w:val="007C4ECC"/>
    <w:rsid w:val="007E5722"/>
    <w:rsid w:val="007F1F18"/>
    <w:rsid w:val="008139E9"/>
    <w:rsid w:val="00817D7C"/>
    <w:rsid w:val="00823389"/>
    <w:rsid w:val="00827135"/>
    <w:rsid w:val="00834D47"/>
    <w:rsid w:val="00841FC2"/>
    <w:rsid w:val="00845A74"/>
    <w:rsid w:val="00870313"/>
    <w:rsid w:val="00877CD4"/>
    <w:rsid w:val="00890C8A"/>
    <w:rsid w:val="00891FEE"/>
    <w:rsid w:val="0089453C"/>
    <w:rsid w:val="008B13E0"/>
    <w:rsid w:val="008C542D"/>
    <w:rsid w:val="008D5190"/>
    <w:rsid w:val="008D79FC"/>
    <w:rsid w:val="008E411E"/>
    <w:rsid w:val="0094217F"/>
    <w:rsid w:val="009460DB"/>
    <w:rsid w:val="009629DF"/>
    <w:rsid w:val="00964225"/>
    <w:rsid w:val="00984C93"/>
    <w:rsid w:val="00994220"/>
    <w:rsid w:val="009B4D40"/>
    <w:rsid w:val="009D48BA"/>
    <w:rsid w:val="009F0270"/>
    <w:rsid w:val="00A01743"/>
    <w:rsid w:val="00A02B0A"/>
    <w:rsid w:val="00A06FD1"/>
    <w:rsid w:val="00A15701"/>
    <w:rsid w:val="00A162A0"/>
    <w:rsid w:val="00A23195"/>
    <w:rsid w:val="00A25263"/>
    <w:rsid w:val="00A3230E"/>
    <w:rsid w:val="00A3252C"/>
    <w:rsid w:val="00A471E7"/>
    <w:rsid w:val="00A47AA3"/>
    <w:rsid w:val="00A52EDC"/>
    <w:rsid w:val="00A72278"/>
    <w:rsid w:val="00A729B0"/>
    <w:rsid w:val="00A77E28"/>
    <w:rsid w:val="00A81528"/>
    <w:rsid w:val="00A85D60"/>
    <w:rsid w:val="00A902FB"/>
    <w:rsid w:val="00AA4F45"/>
    <w:rsid w:val="00AA6EED"/>
    <w:rsid w:val="00AB2302"/>
    <w:rsid w:val="00AB57C2"/>
    <w:rsid w:val="00AC5CA4"/>
    <w:rsid w:val="00AD000F"/>
    <w:rsid w:val="00AD7C68"/>
    <w:rsid w:val="00AF3964"/>
    <w:rsid w:val="00B11951"/>
    <w:rsid w:val="00B12386"/>
    <w:rsid w:val="00B12D71"/>
    <w:rsid w:val="00B33675"/>
    <w:rsid w:val="00B356C6"/>
    <w:rsid w:val="00B50559"/>
    <w:rsid w:val="00B51B03"/>
    <w:rsid w:val="00B66CF1"/>
    <w:rsid w:val="00B7266F"/>
    <w:rsid w:val="00B7631D"/>
    <w:rsid w:val="00B945E5"/>
    <w:rsid w:val="00B96BFE"/>
    <w:rsid w:val="00BA1B74"/>
    <w:rsid w:val="00BA5EF8"/>
    <w:rsid w:val="00BA7B93"/>
    <w:rsid w:val="00BB4C6C"/>
    <w:rsid w:val="00BC7D86"/>
    <w:rsid w:val="00BE6443"/>
    <w:rsid w:val="00BF41EF"/>
    <w:rsid w:val="00BF450B"/>
    <w:rsid w:val="00C12559"/>
    <w:rsid w:val="00C36FD1"/>
    <w:rsid w:val="00C4569A"/>
    <w:rsid w:val="00C67553"/>
    <w:rsid w:val="00C81470"/>
    <w:rsid w:val="00C90336"/>
    <w:rsid w:val="00C91155"/>
    <w:rsid w:val="00CC5266"/>
    <w:rsid w:val="00CC6C5D"/>
    <w:rsid w:val="00CD2A8A"/>
    <w:rsid w:val="00CD7F0E"/>
    <w:rsid w:val="00CE21B2"/>
    <w:rsid w:val="00CF1B2B"/>
    <w:rsid w:val="00CF2653"/>
    <w:rsid w:val="00D05112"/>
    <w:rsid w:val="00D05376"/>
    <w:rsid w:val="00D223F6"/>
    <w:rsid w:val="00D361FC"/>
    <w:rsid w:val="00D51CF4"/>
    <w:rsid w:val="00D567B6"/>
    <w:rsid w:val="00D57253"/>
    <w:rsid w:val="00D60EB8"/>
    <w:rsid w:val="00D6686A"/>
    <w:rsid w:val="00DC3121"/>
    <w:rsid w:val="00DC53F3"/>
    <w:rsid w:val="00DC6FC0"/>
    <w:rsid w:val="00DD1E05"/>
    <w:rsid w:val="00E00275"/>
    <w:rsid w:val="00E0201C"/>
    <w:rsid w:val="00E2081F"/>
    <w:rsid w:val="00E220D5"/>
    <w:rsid w:val="00E36969"/>
    <w:rsid w:val="00E412C8"/>
    <w:rsid w:val="00E46A1B"/>
    <w:rsid w:val="00E5387A"/>
    <w:rsid w:val="00E703CB"/>
    <w:rsid w:val="00E84D3F"/>
    <w:rsid w:val="00E90CAF"/>
    <w:rsid w:val="00E90EAC"/>
    <w:rsid w:val="00EA4CDF"/>
    <w:rsid w:val="00EC1C8D"/>
    <w:rsid w:val="00EC2E6F"/>
    <w:rsid w:val="00EE6D1C"/>
    <w:rsid w:val="00EF1300"/>
    <w:rsid w:val="00F06B05"/>
    <w:rsid w:val="00F12443"/>
    <w:rsid w:val="00F412FB"/>
    <w:rsid w:val="00F55CAC"/>
    <w:rsid w:val="00F72288"/>
    <w:rsid w:val="00F75FAD"/>
    <w:rsid w:val="00F94476"/>
    <w:rsid w:val="00FA38E9"/>
    <w:rsid w:val="00FB30EF"/>
    <w:rsid w:val="00FF04CE"/>
    <w:rsid w:val="00FF0F63"/>
    <w:rsid w:val="24B87A17"/>
    <w:rsid w:val="2DD04455"/>
    <w:rsid w:val="2E3156CF"/>
    <w:rsid w:val="302943EC"/>
    <w:rsid w:val="56294765"/>
    <w:rsid w:val="69881397"/>
    <w:rsid w:val="7F23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99"/>
    <w:rPr>
      <w:rFonts w:cs="Times New Roman"/>
    </w:rPr>
  </w:style>
  <w:style w:type="character" w:customStyle="1" w:styleId="9">
    <w:name w:val="Footer Char"/>
    <w:basedOn w:val="7"/>
    <w:link w:val="2"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3"/>
    <w:locked/>
    <w:uiPriority w:val="99"/>
    <w:rPr>
      <w:rFonts w:cs="Times New Roman"/>
      <w:sz w:val="18"/>
      <w:szCs w:val="18"/>
    </w:rPr>
  </w:style>
  <w:style w:type="paragraph" w:customStyle="1" w:styleId="11">
    <w:name w:val="p0"/>
    <w:basedOn w:val="1"/>
    <w:uiPriority w:val="99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12">
    <w:name w:val="Char"/>
    <w:basedOn w:val="1"/>
    <w:uiPriority w:val="99"/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39</Words>
  <Characters>223</Characters>
  <Lines>0</Lines>
  <Paragraphs>0</Paragraphs>
  <TotalTime>17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2018-03-02T03:17:00Z</dcterms:created>
  <dc:creator>PC</dc:creator>
  <cp:lastModifiedBy>qzuser</cp:lastModifiedBy>
  <cp:lastPrinted>2017-03-20T02:11:00Z</cp:lastPrinted>
  <dcterms:modified xsi:type="dcterms:W3CDTF">2020-05-14T07:15:35Z</dcterms:modified>
  <dc:title>关于拟出台《开平市鼓励社会工作人才参加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